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73FF" w14:textId="423ACC1C" w:rsidR="00847211" w:rsidRDefault="00847211" w:rsidP="00847211">
      <w:pPr>
        <w:pStyle w:val="Nivalateksti"/>
        <w:rPr>
          <w:b/>
          <w:bCs/>
          <w:sz w:val="32"/>
          <w:szCs w:val="32"/>
        </w:rPr>
      </w:pPr>
      <w:r w:rsidRPr="00847211">
        <w:rPr>
          <w:b/>
          <w:bCs/>
          <w:sz w:val="32"/>
          <w:szCs w:val="32"/>
        </w:rPr>
        <w:t>Tontinvarauslomake</w:t>
      </w:r>
      <w:r>
        <w:rPr>
          <w:b/>
          <w:bCs/>
          <w:sz w:val="32"/>
          <w:szCs w:val="32"/>
        </w:rPr>
        <w:t xml:space="preserve"> Kesiölän tonteista</w:t>
      </w:r>
    </w:p>
    <w:p w14:paraId="4C7B8632" w14:textId="56A22782" w:rsidR="00847211" w:rsidRPr="00F779AE" w:rsidRDefault="00F779AE" w:rsidP="00847211">
      <w:pPr>
        <w:pStyle w:val="Nivalateksti"/>
        <w:rPr>
          <w:sz w:val="24"/>
        </w:rPr>
      </w:pPr>
      <w:r w:rsidRPr="00F779AE">
        <w:rPr>
          <w:sz w:val="24"/>
        </w:rPr>
        <w:t>Varaus tule jättää 2</w:t>
      </w:r>
      <w:r w:rsidR="0016043C">
        <w:rPr>
          <w:sz w:val="24"/>
        </w:rPr>
        <w:t>7</w:t>
      </w:r>
      <w:r w:rsidRPr="00F779AE">
        <w:rPr>
          <w:sz w:val="24"/>
        </w:rPr>
        <w:t>.6.2025 mennessä</w:t>
      </w:r>
    </w:p>
    <w:p w14:paraId="6355872A" w14:textId="77777777" w:rsidR="00F779AE" w:rsidRPr="00847211" w:rsidRDefault="00F779AE" w:rsidP="00847211">
      <w:pPr>
        <w:pStyle w:val="Nivalateksti"/>
        <w:rPr>
          <w:sz w:val="28"/>
          <w:szCs w:val="28"/>
        </w:rPr>
      </w:pPr>
    </w:p>
    <w:p w14:paraId="7A11EF3D" w14:textId="7B591FB9" w:rsidR="00847211" w:rsidRPr="00847211" w:rsidRDefault="00847211" w:rsidP="00847211">
      <w:pPr>
        <w:pStyle w:val="Nivalateksti"/>
        <w:spacing w:line="480" w:lineRule="auto"/>
        <w:rPr>
          <w:b/>
          <w:bCs/>
        </w:rPr>
      </w:pPr>
      <w:r w:rsidRPr="00847211">
        <w:rPr>
          <w:b/>
          <w:bCs/>
        </w:rPr>
        <w:t>1. Hakijan tiedot</w:t>
      </w:r>
      <w:r>
        <w:rPr>
          <w:b/>
          <w:bCs/>
        </w:rPr>
        <w:t>*</w:t>
      </w:r>
    </w:p>
    <w:p w14:paraId="1D13E2FC" w14:textId="32165FE7" w:rsidR="00847211" w:rsidRPr="00847211" w:rsidRDefault="00847211" w:rsidP="00847211">
      <w:pPr>
        <w:pStyle w:val="Nivalateksti"/>
        <w:spacing w:line="480" w:lineRule="auto"/>
      </w:pPr>
      <w:r>
        <w:t>Varaajan n</w:t>
      </w:r>
      <w:r w:rsidRPr="00847211">
        <w:t xml:space="preserve">imi: </w:t>
      </w:r>
      <w:r>
        <w:tab/>
      </w:r>
      <w:r>
        <w:tab/>
      </w:r>
      <w:r w:rsidRPr="00847211">
        <w:t>___________________________</w:t>
      </w:r>
      <w:r>
        <w:t>________________</w:t>
      </w:r>
    </w:p>
    <w:p w14:paraId="1CB6CB82" w14:textId="095F59B6" w:rsidR="00847211" w:rsidRPr="00847211" w:rsidRDefault="00847211" w:rsidP="00847211">
      <w:pPr>
        <w:pStyle w:val="Nivalateksti"/>
        <w:spacing w:line="480" w:lineRule="auto"/>
      </w:pPr>
      <w:r w:rsidRPr="00847211">
        <w:t xml:space="preserve">Osoite: </w:t>
      </w:r>
      <w:r>
        <w:tab/>
      </w:r>
      <w:r>
        <w:tab/>
      </w:r>
      <w:r w:rsidRPr="00847211">
        <w:t>___________________________________________</w:t>
      </w:r>
    </w:p>
    <w:p w14:paraId="2BA9EB28" w14:textId="15456647" w:rsidR="00847211" w:rsidRPr="00847211" w:rsidRDefault="00847211" w:rsidP="00847211">
      <w:pPr>
        <w:pStyle w:val="Nivalateksti"/>
        <w:spacing w:line="480" w:lineRule="auto"/>
      </w:pPr>
      <w:r w:rsidRPr="00847211">
        <w:t xml:space="preserve">Puhelinnumero: </w:t>
      </w:r>
      <w:r>
        <w:tab/>
      </w:r>
      <w:r w:rsidRPr="00847211">
        <w:t>____________________________________</w:t>
      </w:r>
      <w:r>
        <w:t>_______</w:t>
      </w:r>
    </w:p>
    <w:p w14:paraId="30AF2876" w14:textId="7573BF4E" w:rsidR="00847211" w:rsidRDefault="00847211" w:rsidP="00847211">
      <w:pPr>
        <w:pStyle w:val="Nivalateksti"/>
        <w:spacing w:line="480" w:lineRule="auto"/>
      </w:pPr>
      <w:r w:rsidRPr="00847211">
        <w:t xml:space="preserve">Sähköposti: </w:t>
      </w:r>
      <w:r>
        <w:tab/>
      </w:r>
      <w:r>
        <w:tab/>
      </w:r>
      <w:r w:rsidRPr="00847211">
        <w:t>________________________________________</w:t>
      </w:r>
      <w:r>
        <w:t>___</w:t>
      </w:r>
    </w:p>
    <w:p w14:paraId="2B438397" w14:textId="77777777" w:rsidR="00847211" w:rsidRPr="00847211" w:rsidRDefault="00847211" w:rsidP="00847211">
      <w:pPr>
        <w:pStyle w:val="Nivalateksti"/>
        <w:spacing w:line="480" w:lineRule="auto"/>
      </w:pPr>
    </w:p>
    <w:p w14:paraId="4AB002EB" w14:textId="2522F452" w:rsidR="00847211" w:rsidRPr="00847211" w:rsidRDefault="00847211" w:rsidP="00847211">
      <w:pPr>
        <w:pStyle w:val="Nivalateksti"/>
        <w:spacing w:line="480" w:lineRule="auto"/>
        <w:rPr>
          <w:b/>
          <w:bCs/>
        </w:rPr>
      </w:pPr>
      <w:r w:rsidRPr="00847211">
        <w:rPr>
          <w:b/>
          <w:bCs/>
        </w:rPr>
        <w:t>2. Tonttia koskevat tiedot</w:t>
      </w:r>
      <w:r>
        <w:rPr>
          <w:b/>
          <w:bCs/>
        </w:rPr>
        <w:t>*</w:t>
      </w:r>
    </w:p>
    <w:p w14:paraId="11ADB0B8" w14:textId="77777777" w:rsidR="00847211" w:rsidRDefault="00847211" w:rsidP="00847211">
      <w:pPr>
        <w:pStyle w:val="Nivalateksti"/>
        <w:spacing w:line="480" w:lineRule="auto"/>
      </w:pPr>
    </w:p>
    <w:p w14:paraId="5D6CD938" w14:textId="64B5132E" w:rsidR="00847211" w:rsidRPr="00847211" w:rsidRDefault="00847211" w:rsidP="00847211">
      <w:pPr>
        <w:pStyle w:val="Nivalateksti"/>
        <w:spacing w:line="480" w:lineRule="auto"/>
      </w:pPr>
      <w:r w:rsidRPr="00847211">
        <w:t xml:space="preserve">Tontin </w:t>
      </w:r>
      <w:r>
        <w:t>numero</w:t>
      </w:r>
      <w:r w:rsidRPr="00847211">
        <w:t>:</w:t>
      </w:r>
      <w:r>
        <w:tab/>
      </w:r>
      <w:r>
        <w:tab/>
      </w:r>
      <w:r w:rsidRPr="00847211">
        <w:t xml:space="preserve"> ___________________________</w:t>
      </w:r>
    </w:p>
    <w:p w14:paraId="412A5CCE" w14:textId="77777777" w:rsidR="00847211" w:rsidRDefault="00847211" w:rsidP="00847211">
      <w:pPr>
        <w:pStyle w:val="Nivalateksti"/>
        <w:spacing w:line="480" w:lineRule="auto"/>
        <w:rPr>
          <w:b/>
          <w:bCs/>
        </w:rPr>
      </w:pPr>
    </w:p>
    <w:p w14:paraId="768DFD94" w14:textId="2A00CA2E" w:rsidR="00847211" w:rsidRPr="00847211" w:rsidRDefault="00847211" w:rsidP="00847211">
      <w:pPr>
        <w:pStyle w:val="Nivalateksti"/>
        <w:spacing w:line="480" w:lineRule="auto"/>
        <w:rPr>
          <w:b/>
          <w:bCs/>
        </w:rPr>
      </w:pPr>
      <w:r w:rsidRPr="00847211">
        <w:rPr>
          <w:b/>
          <w:bCs/>
        </w:rPr>
        <w:t>3. Rakennushankkeen tiedot</w:t>
      </w:r>
      <w:r>
        <w:rPr>
          <w:b/>
          <w:bCs/>
        </w:rPr>
        <w:t xml:space="preserve"> (ei pakollinen)</w:t>
      </w:r>
    </w:p>
    <w:p w14:paraId="4045FAF2" w14:textId="77777777" w:rsidR="00847211" w:rsidRPr="00847211" w:rsidRDefault="00847211" w:rsidP="00847211">
      <w:pPr>
        <w:pStyle w:val="Nivalateksti"/>
        <w:spacing w:line="480" w:lineRule="auto"/>
      </w:pPr>
      <w:r w:rsidRPr="00847211">
        <w:t>Arvioitu rakennuksen koko (kerrosala): __________ m²</w:t>
      </w:r>
    </w:p>
    <w:p w14:paraId="57B8EA35" w14:textId="77777777" w:rsidR="00847211" w:rsidRPr="00847211" w:rsidRDefault="00847211" w:rsidP="00847211">
      <w:pPr>
        <w:pStyle w:val="Nivalateksti"/>
        <w:spacing w:line="480" w:lineRule="auto"/>
      </w:pPr>
      <w:r w:rsidRPr="00847211">
        <w:t>Arvioitu aloitusajankohta: ___________________________</w:t>
      </w:r>
    </w:p>
    <w:p w14:paraId="473D87FD" w14:textId="77777777" w:rsidR="00847211" w:rsidRDefault="00847211" w:rsidP="00847211">
      <w:pPr>
        <w:pStyle w:val="Nivalateksti"/>
        <w:spacing w:line="480" w:lineRule="auto"/>
        <w:rPr>
          <w:b/>
          <w:bCs/>
        </w:rPr>
      </w:pPr>
    </w:p>
    <w:p w14:paraId="065CA2E4" w14:textId="1E96C22A" w:rsidR="00847211" w:rsidRPr="00847211" w:rsidRDefault="00847211" w:rsidP="00847211">
      <w:pPr>
        <w:pStyle w:val="Nivalateksti"/>
        <w:spacing w:line="480" w:lineRule="auto"/>
        <w:rPr>
          <w:b/>
          <w:bCs/>
        </w:rPr>
      </w:pPr>
      <w:r>
        <w:rPr>
          <w:b/>
          <w:bCs/>
        </w:rPr>
        <w:t>4</w:t>
      </w:r>
      <w:r w:rsidRPr="00847211">
        <w:rPr>
          <w:b/>
          <w:bCs/>
        </w:rPr>
        <w:t>. Allekirjoitus</w:t>
      </w:r>
      <w:r>
        <w:rPr>
          <w:b/>
          <w:bCs/>
        </w:rPr>
        <w:t>*</w:t>
      </w:r>
    </w:p>
    <w:p w14:paraId="7D9F9A1A" w14:textId="77777777" w:rsidR="00847211" w:rsidRDefault="00847211" w:rsidP="00847211">
      <w:pPr>
        <w:pStyle w:val="Nivalateksti"/>
        <w:spacing w:line="480" w:lineRule="auto"/>
      </w:pPr>
    </w:p>
    <w:p w14:paraId="2AE1C678" w14:textId="3BCC619B" w:rsidR="00847211" w:rsidRPr="00847211" w:rsidRDefault="00847211" w:rsidP="00847211">
      <w:pPr>
        <w:pStyle w:val="Nivalateksti"/>
        <w:spacing w:line="480" w:lineRule="auto"/>
      </w:pPr>
      <w:r w:rsidRPr="00847211">
        <w:t xml:space="preserve">Paikka ja päivämäärä: </w:t>
      </w:r>
      <w:r>
        <w:tab/>
      </w:r>
      <w:r w:rsidRPr="00847211">
        <w:t>___________________________</w:t>
      </w:r>
    </w:p>
    <w:p w14:paraId="4D4C0404" w14:textId="77777777" w:rsidR="00847211" w:rsidRDefault="00847211" w:rsidP="00847211">
      <w:pPr>
        <w:pStyle w:val="Nivalateksti"/>
        <w:spacing w:line="480" w:lineRule="auto"/>
      </w:pPr>
    </w:p>
    <w:p w14:paraId="7369CD4F" w14:textId="070FFDEE" w:rsidR="00847211" w:rsidRDefault="00847211" w:rsidP="00847211">
      <w:pPr>
        <w:pStyle w:val="Nivalateksti"/>
        <w:spacing w:line="480" w:lineRule="auto"/>
      </w:pPr>
      <w:r w:rsidRPr="00847211">
        <w:t xml:space="preserve">Allekirjoitus: </w:t>
      </w:r>
      <w:r>
        <w:tab/>
      </w:r>
      <w:r>
        <w:tab/>
      </w:r>
      <w:r w:rsidRPr="00847211">
        <w:t>__________________________</w:t>
      </w:r>
    </w:p>
    <w:p w14:paraId="6847EB23" w14:textId="77777777" w:rsidR="00847211" w:rsidRDefault="00847211" w:rsidP="00847211">
      <w:pPr>
        <w:pStyle w:val="Nivalateksti"/>
        <w:spacing w:line="480" w:lineRule="auto"/>
      </w:pPr>
    </w:p>
    <w:p w14:paraId="6F5DA731" w14:textId="58436779" w:rsidR="00847211" w:rsidRDefault="0029771A" w:rsidP="0029771A">
      <w:pPr>
        <w:pStyle w:val="Nivalateksti"/>
        <w:spacing w:line="480" w:lineRule="auto"/>
      </w:pPr>
      <w:r>
        <w:t>* pakollinen tieto</w:t>
      </w:r>
    </w:p>
    <w:p w14:paraId="25202601" w14:textId="5148814C" w:rsidR="00847211" w:rsidRPr="00847211" w:rsidRDefault="00847211" w:rsidP="00847211">
      <w:pPr>
        <w:pStyle w:val="Nivalateksti"/>
        <w:spacing w:line="480" w:lineRule="auto"/>
        <w:rPr>
          <w:b/>
          <w:bCs/>
        </w:rPr>
      </w:pPr>
      <w:r>
        <w:t xml:space="preserve">Palautus Nivalan kaupungin kirjaamoon, </w:t>
      </w:r>
      <w:hyperlink r:id="rId11" w:history="1">
        <w:r w:rsidRPr="009031A7">
          <w:rPr>
            <w:rStyle w:val="Hyperlinkki"/>
          </w:rPr>
          <w:t>kirjaamo@nivala.fi</w:t>
        </w:r>
      </w:hyperlink>
      <w:r>
        <w:t xml:space="preserve"> </w:t>
      </w:r>
    </w:p>
    <w:sectPr w:rsidR="00847211" w:rsidRPr="00847211" w:rsidSect="00D6109C">
      <w:headerReference w:type="even" r:id="rId12"/>
      <w:headerReference w:type="default" r:id="rId13"/>
      <w:headerReference w:type="first" r:id="rId14"/>
      <w:pgSz w:w="11900" w:h="16840"/>
      <w:pgMar w:top="1985" w:right="1418" w:bottom="1440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6221" w14:textId="77777777" w:rsidR="00BE3CD7" w:rsidRDefault="00BE3CD7" w:rsidP="007E2C08">
      <w:r>
        <w:separator/>
      </w:r>
    </w:p>
  </w:endnote>
  <w:endnote w:type="continuationSeparator" w:id="0">
    <w:p w14:paraId="78289EB4" w14:textId="77777777" w:rsidR="00BE3CD7" w:rsidRDefault="00BE3CD7" w:rsidP="007E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7F6BD" w14:textId="77777777" w:rsidR="00BE3CD7" w:rsidRDefault="00BE3CD7" w:rsidP="007E2C08">
      <w:r>
        <w:separator/>
      </w:r>
    </w:p>
  </w:footnote>
  <w:footnote w:type="continuationSeparator" w:id="0">
    <w:p w14:paraId="13F4021A" w14:textId="77777777" w:rsidR="00BE3CD7" w:rsidRDefault="00BE3CD7" w:rsidP="007E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83A0" w14:textId="77777777" w:rsidR="00F4734E" w:rsidRDefault="007F03B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4BB99CE8" wp14:editId="2AC53C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47055" cy="7986395"/>
          <wp:effectExtent l="0" t="0" r="0" b="0"/>
          <wp:wrapNone/>
          <wp:docPr id="6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055" cy="798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fi-FI"/>
      </w:rPr>
      <w:pict w14:anchorId="6BAE3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3pt;height:841.9pt;z-index:-251661312;mso-position-horizontal:center;mso-position-horizontal-relative:margin;mso-position-vertical:center;mso-position-vertical-relative:margin" o:allowincell="f">
          <v:imagedata r:id="rId2" o:title="w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6E38" w14:textId="77777777" w:rsidR="00F4734E" w:rsidRDefault="007F03BE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865A1E" wp14:editId="013BE162">
          <wp:simplePos x="0" y="0"/>
          <wp:positionH relativeFrom="column">
            <wp:posOffset>-211455</wp:posOffset>
          </wp:positionH>
          <wp:positionV relativeFrom="paragraph">
            <wp:posOffset>-95250</wp:posOffset>
          </wp:positionV>
          <wp:extent cx="2257425" cy="647700"/>
          <wp:effectExtent l="0" t="0" r="0" b="0"/>
          <wp:wrapNone/>
          <wp:docPr id="9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420DB8" wp14:editId="0E1530A0">
          <wp:simplePos x="0" y="0"/>
          <wp:positionH relativeFrom="page">
            <wp:posOffset>0</wp:posOffset>
          </wp:positionH>
          <wp:positionV relativeFrom="page">
            <wp:posOffset>1133475</wp:posOffset>
          </wp:positionV>
          <wp:extent cx="7550150" cy="9551035"/>
          <wp:effectExtent l="0" t="0" r="0" b="0"/>
          <wp:wrapNone/>
          <wp:docPr id="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08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955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68C4" w14:textId="77777777" w:rsidR="00F4734E" w:rsidRDefault="007F03B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0" allowOverlap="1" wp14:anchorId="5DF734FA" wp14:editId="6FB846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47055" cy="7986395"/>
          <wp:effectExtent l="0" t="0" r="0" b="0"/>
          <wp:wrapNone/>
          <wp:docPr id="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055" cy="798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fi-FI"/>
      </w:rPr>
      <w:pict w14:anchorId="0B6C8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3pt;height:841.9pt;z-index:-251660288;mso-position-horizontal:center;mso-position-horizontal-relative:margin;mso-position-vertical:center;mso-position-vertical-relative:margin" o:allowincell="f">
          <v:imagedata r:id="rId2" o:title="w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9E1"/>
    <w:multiLevelType w:val="multilevel"/>
    <w:tmpl w:val="955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5201A"/>
    <w:multiLevelType w:val="hybridMultilevel"/>
    <w:tmpl w:val="CB0E94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6DF"/>
    <w:multiLevelType w:val="hybridMultilevel"/>
    <w:tmpl w:val="89D07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55A7"/>
    <w:multiLevelType w:val="multilevel"/>
    <w:tmpl w:val="6DE2D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E54472"/>
    <w:multiLevelType w:val="hybridMultilevel"/>
    <w:tmpl w:val="023E4900"/>
    <w:lvl w:ilvl="0" w:tplc="084244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81AEA"/>
    <w:multiLevelType w:val="multilevel"/>
    <w:tmpl w:val="7BBA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459DC"/>
    <w:multiLevelType w:val="multilevel"/>
    <w:tmpl w:val="5108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E27CE"/>
    <w:multiLevelType w:val="hybridMultilevel"/>
    <w:tmpl w:val="80EE9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26DF"/>
    <w:multiLevelType w:val="hybridMultilevel"/>
    <w:tmpl w:val="C8FE41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53C1E"/>
    <w:multiLevelType w:val="multilevel"/>
    <w:tmpl w:val="2B02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45B0C"/>
    <w:multiLevelType w:val="hybridMultilevel"/>
    <w:tmpl w:val="23F288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C1717"/>
    <w:multiLevelType w:val="multilevel"/>
    <w:tmpl w:val="07B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62669"/>
    <w:multiLevelType w:val="hybridMultilevel"/>
    <w:tmpl w:val="4446B564"/>
    <w:lvl w:ilvl="0" w:tplc="DD66381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5128A"/>
    <w:multiLevelType w:val="hybridMultilevel"/>
    <w:tmpl w:val="F2FE9A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D4CA8"/>
    <w:multiLevelType w:val="hybridMultilevel"/>
    <w:tmpl w:val="04765E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0F76"/>
    <w:multiLevelType w:val="hybridMultilevel"/>
    <w:tmpl w:val="0354E6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84134"/>
    <w:multiLevelType w:val="hybridMultilevel"/>
    <w:tmpl w:val="671E89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E3EEF"/>
    <w:multiLevelType w:val="multilevel"/>
    <w:tmpl w:val="18A8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684350"/>
    <w:multiLevelType w:val="hybridMultilevel"/>
    <w:tmpl w:val="2E60A6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C04F3"/>
    <w:multiLevelType w:val="multilevel"/>
    <w:tmpl w:val="2A22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F87100"/>
    <w:multiLevelType w:val="hybridMultilevel"/>
    <w:tmpl w:val="B5CE3A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93130">
    <w:abstractNumId w:val="4"/>
  </w:num>
  <w:num w:numId="2" w16cid:durableId="268438308">
    <w:abstractNumId w:val="16"/>
  </w:num>
  <w:num w:numId="3" w16cid:durableId="626200102">
    <w:abstractNumId w:val="10"/>
  </w:num>
  <w:num w:numId="4" w16cid:durableId="8680327">
    <w:abstractNumId w:val="18"/>
  </w:num>
  <w:num w:numId="5" w16cid:durableId="1702363649">
    <w:abstractNumId w:val="19"/>
  </w:num>
  <w:num w:numId="6" w16cid:durableId="2097094094">
    <w:abstractNumId w:val="5"/>
  </w:num>
  <w:num w:numId="7" w16cid:durableId="579370603">
    <w:abstractNumId w:val="6"/>
  </w:num>
  <w:num w:numId="8" w16cid:durableId="290408038">
    <w:abstractNumId w:val="0"/>
  </w:num>
  <w:num w:numId="9" w16cid:durableId="1936396729">
    <w:abstractNumId w:val="17"/>
  </w:num>
  <w:num w:numId="10" w16cid:durableId="635069326">
    <w:abstractNumId w:val="13"/>
  </w:num>
  <w:num w:numId="11" w16cid:durableId="318581127">
    <w:abstractNumId w:val="2"/>
  </w:num>
  <w:num w:numId="12" w16cid:durableId="1702053053">
    <w:abstractNumId w:val="3"/>
  </w:num>
  <w:num w:numId="13" w16cid:durableId="1469855747">
    <w:abstractNumId w:val="7"/>
  </w:num>
  <w:num w:numId="14" w16cid:durableId="262303572">
    <w:abstractNumId w:val="20"/>
  </w:num>
  <w:num w:numId="15" w16cid:durableId="656878240">
    <w:abstractNumId w:val="8"/>
  </w:num>
  <w:num w:numId="16" w16cid:durableId="2004626000">
    <w:abstractNumId w:val="14"/>
  </w:num>
  <w:num w:numId="17" w16cid:durableId="2114470542">
    <w:abstractNumId w:val="1"/>
  </w:num>
  <w:num w:numId="18" w16cid:durableId="365181130">
    <w:abstractNumId w:val="15"/>
  </w:num>
  <w:num w:numId="19" w16cid:durableId="1334527716">
    <w:abstractNumId w:val="11"/>
  </w:num>
  <w:num w:numId="20" w16cid:durableId="1346205578">
    <w:abstractNumId w:val="9"/>
  </w:num>
  <w:num w:numId="21" w16cid:durableId="1311982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1"/>
    <w:rsid w:val="00033623"/>
    <w:rsid w:val="00034137"/>
    <w:rsid w:val="00034B5F"/>
    <w:rsid w:val="00082BC6"/>
    <w:rsid w:val="00086A6E"/>
    <w:rsid w:val="001042D1"/>
    <w:rsid w:val="00111D12"/>
    <w:rsid w:val="00137FB6"/>
    <w:rsid w:val="00141A72"/>
    <w:rsid w:val="00150C9E"/>
    <w:rsid w:val="00155FFD"/>
    <w:rsid w:val="0016043C"/>
    <w:rsid w:val="00165547"/>
    <w:rsid w:val="001D592D"/>
    <w:rsid w:val="001E3D81"/>
    <w:rsid w:val="002165AD"/>
    <w:rsid w:val="002220C4"/>
    <w:rsid w:val="002323A0"/>
    <w:rsid w:val="00233F9C"/>
    <w:rsid w:val="0023578D"/>
    <w:rsid w:val="00243159"/>
    <w:rsid w:val="0029771A"/>
    <w:rsid w:val="002E2EDA"/>
    <w:rsid w:val="002F69B5"/>
    <w:rsid w:val="002F7F2B"/>
    <w:rsid w:val="00304706"/>
    <w:rsid w:val="00330ABC"/>
    <w:rsid w:val="003314BE"/>
    <w:rsid w:val="0039180C"/>
    <w:rsid w:val="003E6B2F"/>
    <w:rsid w:val="003F72C2"/>
    <w:rsid w:val="00404844"/>
    <w:rsid w:val="00406941"/>
    <w:rsid w:val="00411BF5"/>
    <w:rsid w:val="004747BC"/>
    <w:rsid w:val="00486257"/>
    <w:rsid w:val="00505546"/>
    <w:rsid w:val="005402DF"/>
    <w:rsid w:val="00544E4B"/>
    <w:rsid w:val="00560CC9"/>
    <w:rsid w:val="00584383"/>
    <w:rsid w:val="005B70C4"/>
    <w:rsid w:val="005D195D"/>
    <w:rsid w:val="00640289"/>
    <w:rsid w:val="00652DFC"/>
    <w:rsid w:val="0065339F"/>
    <w:rsid w:val="006A6998"/>
    <w:rsid w:val="006D18B6"/>
    <w:rsid w:val="006D3D22"/>
    <w:rsid w:val="00750A50"/>
    <w:rsid w:val="00751585"/>
    <w:rsid w:val="007705B5"/>
    <w:rsid w:val="00776EC8"/>
    <w:rsid w:val="00794ABE"/>
    <w:rsid w:val="007A10A8"/>
    <w:rsid w:val="007E2C08"/>
    <w:rsid w:val="007F03BE"/>
    <w:rsid w:val="007F38D9"/>
    <w:rsid w:val="0080120A"/>
    <w:rsid w:val="00847211"/>
    <w:rsid w:val="00856CBC"/>
    <w:rsid w:val="008578E4"/>
    <w:rsid w:val="008616C8"/>
    <w:rsid w:val="00884312"/>
    <w:rsid w:val="008A20F2"/>
    <w:rsid w:val="008A773B"/>
    <w:rsid w:val="008B0899"/>
    <w:rsid w:val="008E1FCC"/>
    <w:rsid w:val="008F12A7"/>
    <w:rsid w:val="0091253F"/>
    <w:rsid w:val="00922D42"/>
    <w:rsid w:val="00952219"/>
    <w:rsid w:val="00967536"/>
    <w:rsid w:val="00970C7F"/>
    <w:rsid w:val="00985F3A"/>
    <w:rsid w:val="009904F4"/>
    <w:rsid w:val="009A5745"/>
    <w:rsid w:val="009B57D7"/>
    <w:rsid w:val="009B752C"/>
    <w:rsid w:val="009B7F46"/>
    <w:rsid w:val="00A325FD"/>
    <w:rsid w:val="00A71873"/>
    <w:rsid w:val="00A917A4"/>
    <w:rsid w:val="00AA5E1D"/>
    <w:rsid w:val="00AC1CDB"/>
    <w:rsid w:val="00AD43DC"/>
    <w:rsid w:val="00B274D9"/>
    <w:rsid w:val="00B531D5"/>
    <w:rsid w:val="00B539EE"/>
    <w:rsid w:val="00B56841"/>
    <w:rsid w:val="00B93CAC"/>
    <w:rsid w:val="00BC1C74"/>
    <w:rsid w:val="00BD7FAC"/>
    <w:rsid w:val="00BE2AB9"/>
    <w:rsid w:val="00BE3CD7"/>
    <w:rsid w:val="00BE3EF5"/>
    <w:rsid w:val="00C11AC2"/>
    <w:rsid w:val="00C1474F"/>
    <w:rsid w:val="00C44B9E"/>
    <w:rsid w:val="00C45BD4"/>
    <w:rsid w:val="00C56E24"/>
    <w:rsid w:val="00C67B9E"/>
    <w:rsid w:val="00C819A6"/>
    <w:rsid w:val="00C9444B"/>
    <w:rsid w:val="00C97C42"/>
    <w:rsid w:val="00CA2769"/>
    <w:rsid w:val="00CB3C73"/>
    <w:rsid w:val="00D12B14"/>
    <w:rsid w:val="00D6109C"/>
    <w:rsid w:val="00D638A4"/>
    <w:rsid w:val="00D65442"/>
    <w:rsid w:val="00DB3498"/>
    <w:rsid w:val="00DB5095"/>
    <w:rsid w:val="00DC17F2"/>
    <w:rsid w:val="00DC4478"/>
    <w:rsid w:val="00DC6076"/>
    <w:rsid w:val="00E05EE9"/>
    <w:rsid w:val="00E13130"/>
    <w:rsid w:val="00E434E6"/>
    <w:rsid w:val="00E45DFA"/>
    <w:rsid w:val="00E56704"/>
    <w:rsid w:val="00E769F0"/>
    <w:rsid w:val="00E7739C"/>
    <w:rsid w:val="00E9500B"/>
    <w:rsid w:val="00EB21E1"/>
    <w:rsid w:val="00EB54D0"/>
    <w:rsid w:val="00EE253B"/>
    <w:rsid w:val="00EF04A2"/>
    <w:rsid w:val="00F04C97"/>
    <w:rsid w:val="00F26445"/>
    <w:rsid w:val="00F4734E"/>
    <w:rsid w:val="00F722D3"/>
    <w:rsid w:val="00F779AE"/>
    <w:rsid w:val="00FE5A58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5CA6C"/>
  <w15:chartTrackingRefBased/>
  <w15:docId w15:val="{0F058FB1-F157-4DA3-8DCB-747DCE2B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A773B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D7FA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D7FAC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7E2C0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E2C08"/>
  </w:style>
  <w:style w:type="paragraph" w:styleId="Alatunniste">
    <w:name w:val="footer"/>
    <w:basedOn w:val="Normaali"/>
    <w:link w:val="AlatunnisteChar"/>
    <w:uiPriority w:val="99"/>
    <w:unhideWhenUsed/>
    <w:rsid w:val="007E2C0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E2C08"/>
  </w:style>
  <w:style w:type="paragraph" w:styleId="Eivli">
    <w:name w:val="No Spacing"/>
    <w:link w:val="EivliChar"/>
    <w:uiPriority w:val="1"/>
    <w:qFormat/>
    <w:rsid w:val="00952219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04C97"/>
    <w:rPr>
      <w:rFonts w:ascii="Tahoma" w:hAnsi="Tahoma"/>
      <w:sz w:val="16"/>
      <w:szCs w:val="16"/>
      <w:lang w:val="x-none"/>
    </w:rPr>
  </w:style>
  <w:style w:type="character" w:customStyle="1" w:styleId="SelitetekstiChar">
    <w:name w:val="Seliteteksti Char"/>
    <w:link w:val="Seliteteksti"/>
    <w:uiPriority w:val="99"/>
    <w:semiHidden/>
    <w:rsid w:val="00F04C97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233F9C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tsikko1Char">
    <w:name w:val="Otsikko 1 Char"/>
    <w:link w:val="Otsikko1"/>
    <w:uiPriority w:val="9"/>
    <w:rsid w:val="00BD7FA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Otsikko2Char">
    <w:name w:val="Otsikko 2 Char"/>
    <w:link w:val="Otsikko2"/>
    <w:uiPriority w:val="9"/>
    <w:rsid w:val="00BD7FA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table" w:styleId="TaulukkoRuudukko">
    <w:name w:val="Table Grid"/>
    <w:basedOn w:val="Normaalitaulukko"/>
    <w:uiPriority w:val="59"/>
    <w:rsid w:val="00BD7FA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D7FAC"/>
    <w:pPr>
      <w:outlineLvl w:val="9"/>
    </w:pPr>
  </w:style>
  <w:style w:type="paragraph" w:styleId="Sisluet1">
    <w:name w:val="toc 1"/>
    <w:basedOn w:val="Normaali"/>
    <w:next w:val="Normaali"/>
    <w:autoRedefine/>
    <w:uiPriority w:val="39"/>
    <w:unhideWhenUsed/>
    <w:rsid w:val="00BD7FAC"/>
    <w:pPr>
      <w:spacing w:after="100" w:line="276" w:lineRule="auto"/>
    </w:pPr>
    <w:rPr>
      <w:sz w:val="22"/>
      <w:szCs w:val="22"/>
    </w:rPr>
  </w:style>
  <w:style w:type="character" w:styleId="Hyperlinkki">
    <w:name w:val="Hyperlink"/>
    <w:uiPriority w:val="99"/>
    <w:unhideWhenUsed/>
    <w:rsid w:val="00BD7FAC"/>
    <w:rPr>
      <w:color w:val="0000FF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BD7FAC"/>
    <w:pPr>
      <w:spacing w:after="100" w:line="276" w:lineRule="auto"/>
      <w:ind w:left="220"/>
    </w:pPr>
    <w:rPr>
      <w:sz w:val="22"/>
      <w:szCs w:val="22"/>
    </w:rPr>
  </w:style>
  <w:style w:type="paragraph" w:customStyle="1" w:styleId="Default">
    <w:name w:val="Default"/>
    <w:rsid w:val="00BD7FA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character" w:customStyle="1" w:styleId="EivliChar">
    <w:name w:val="Ei väliä Char"/>
    <w:link w:val="Eivli"/>
    <w:uiPriority w:val="1"/>
    <w:rsid w:val="00505546"/>
    <w:rPr>
      <w:sz w:val="22"/>
      <w:szCs w:val="22"/>
      <w:lang w:val="fi-FI" w:eastAsia="en-US" w:bidi="ar-SA"/>
    </w:rPr>
  </w:style>
  <w:style w:type="character" w:styleId="Voimakas">
    <w:name w:val="Strong"/>
    <w:uiPriority w:val="22"/>
    <w:qFormat/>
    <w:rsid w:val="00505546"/>
    <w:rPr>
      <w:b/>
      <w:bCs/>
    </w:rPr>
  </w:style>
  <w:style w:type="paragraph" w:customStyle="1" w:styleId="Normal">
    <w:name w:val="[Normal]"/>
    <w:rsid w:val="008012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siateksti">
    <w:name w:val="Asiateksti"/>
    <w:basedOn w:val="Normaali"/>
    <w:rsid w:val="002F69B5"/>
    <w:pPr>
      <w:tabs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ind w:left="2591"/>
      <w:textAlignment w:val="baseline"/>
    </w:pPr>
    <w:rPr>
      <w:rFonts w:ascii="Arial" w:eastAsia="Times New Roman" w:hAnsi="Arial"/>
      <w:szCs w:val="20"/>
      <w:lang w:eastAsia="fi-FI"/>
    </w:rPr>
  </w:style>
  <w:style w:type="paragraph" w:customStyle="1" w:styleId="Nivalateksti">
    <w:name w:val="Nivalateksti"/>
    <w:basedOn w:val="Normaali"/>
    <w:link w:val="NivalatekstiChar"/>
    <w:qFormat/>
    <w:rsid w:val="00D6109C"/>
    <w:pPr>
      <w:tabs>
        <w:tab w:val="left" w:pos="1560"/>
      </w:tabs>
    </w:pPr>
    <w:rPr>
      <w:rFonts w:ascii="Lato" w:hAnsi="Lato"/>
      <w:sz w:val="22"/>
    </w:rPr>
  </w:style>
  <w:style w:type="paragraph" w:customStyle="1" w:styleId="Nivalaotsikko1">
    <w:name w:val="Nivalaotsikko1"/>
    <w:basedOn w:val="Otsikko1"/>
    <w:next w:val="Nivalateksti"/>
    <w:link w:val="Nivalaotsikko1Char"/>
    <w:qFormat/>
    <w:rsid w:val="002323A0"/>
    <w:pPr>
      <w:spacing w:before="360"/>
    </w:pPr>
    <w:rPr>
      <w:rFonts w:ascii="Lato" w:hAnsi="Lato"/>
      <w:color w:val="auto"/>
    </w:rPr>
  </w:style>
  <w:style w:type="character" w:customStyle="1" w:styleId="NivalatekstiChar">
    <w:name w:val="Nivalateksti Char"/>
    <w:link w:val="Nivalateksti"/>
    <w:rsid w:val="00D6109C"/>
    <w:rPr>
      <w:rFonts w:ascii="Lato" w:hAnsi="Lato"/>
      <w:sz w:val="22"/>
      <w:szCs w:val="24"/>
      <w:lang w:eastAsia="en-US"/>
    </w:rPr>
  </w:style>
  <w:style w:type="paragraph" w:customStyle="1" w:styleId="Nivalavliotsikko">
    <w:name w:val="Nivalaväliotsikko"/>
    <w:basedOn w:val="Otsikko2"/>
    <w:next w:val="Nivalateksti"/>
    <w:link w:val="NivalavliotsikkoChar"/>
    <w:qFormat/>
    <w:rsid w:val="002323A0"/>
    <w:rPr>
      <w:rFonts w:ascii="Lato" w:hAnsi="Lato"/>
      <w:color w:val="auto"/>
    </w:rPr>
  </w:style>
  <w:style w:type="character" w:customStyle="1" w:styleId="Nivalaotsikko1Char">
    <w:name w:val="Nivalaotsikko1 Char"/>
    <w:link w:val="Nivalaotsikko1"/>
    <w:rsid w:val="002323A0"/>
    <w:rPr>
      <w:rFonts w:ascii="Lato" w:eastAsia="Times New Roman" w:hAnsi="Lato"/>
      <w:b/>
      <w:bCs/>
      <w:color w:val="365F91"/>
      <w:sz w:val="28"/>
      <w:szCs w:val="28"/>
      <w:lang w:val="x-none" w:eastAsia="en-US"/>
    </w:rPr>
  </w:style>
  <w:style w:type="character" w:customStyle="1" w:styleId="NivalavliotsikkoChar">
    <w:name w:val="Nivalaväliotsikko Char"/>
    <w:link w:val="Nivalavliotsikko"/>
    <w:rsid w:val="002323A0"/>
    <w:rPr>
      <w:rFonts w:ascii="Lato" w:eastAsia="Times New Roman" w:hAnsi="Lato"/>
      <w:b/>
      <w:bCs/>
      <w:color w:val="4F81BD"/>
      <w:sz w:val="26"/>
      <w:szCs w:val="26"/>
      <w:lang w:val="x-none"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54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8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@nivala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header" Target="header3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ivala365.sharepoint.com/sites/Mallikirjasto/Mallit/Nivala_word_kirje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a462-f840-4f7d-9fd1-a34a867b1788" xsi:nil="true"/>
    <lcf76f155ced4ddcb4097134ff3c332f xmlns="2e40f05e-570c-4403-975d-888e7fdd86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6641D6C1DA084C985838CAEA24D3AB" ma:contentTypeVersion="16" ma:contentTypeDescription="Luo uusi asiakirja." ma:contentTypeScope="" ma:versionID="1d8f2942b92c4cde4604cfc284697c7f">
  <xsd:schema xmlns:xsd="http://www.w3.org/2001/XMLSchema" xmlns:xs="http://www.w3.org/2001/XMLSchema" xmlns:p="http://schemas.microsoft.com/office/2006/metadata/properties" xmlns:ns2="2e40f05e-570c-4403-975d-888e7fdd861d" xmlns:ns3="9d39a462-f840-4f7d-9fd1-a34a867b1788" targetNamespace="http://schemas.microsoft.com/office/2006/metadata/properties" ma:root="true" ma:fieldsID="d2bad67070aba6276bb1a74867420f05" ns2:_="" ns3:_="">
    <xsd:import namespace="2e40f05e-570c-4403-975d-888e7fdd861d"/>
    <xsd:import namespace="9d39a462-f840-4f7d-9fd1-a34a867b1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0f05e-570c-4403-975d-888e7fdd8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5ba49f23-8688-4758-a1ba-1cb179fd8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a462-f840-4f7d-9fd1-a34a867b17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ca3aa85-0fc9-47c6-82ef-16ad4ad53cbd}" ma:internalName="TaxCatchAll" ma:showField="CatchAllData" ma:web="9d39a462-f840-4f7d-9fd1-a34a867b1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6389D6-9DFD-46FA-84F9-243697FBF1D6}">
  <ds:schemaRefs>
    <ds:schemaRef ds:uri="http://schemas.microsoft.com/office/2006/metadata/properties"/>
    <ds:schemaRef ds:uri="http://schemas.microsoft.com/office/infopath/2007/PartnerControls"/>
    <ds:schemaRef ds:uri="c9fa9a53-5b9a-45e3-bad8-26d1f967044c"/>
  </ds:schemaRefs>
</ds:datastoreItem>
</file>

<file path=customXml/itemProps2.xml><?xml version="1.0" encoding="utf-8"?>
<ds:datastoreItem xmlns:ds="http://schemas.openxmlformats.org/officeDocument/2006/customXml" ds:itemID="{3E0BFB58-C8AD-4BE1-A8B1-3523170EF5D0}"/>
</file>

<file path=customXml/itemProps3.xml><?xml version="1.0" encoding="utf-8"?>
<ds:datastoreItem xmlns:ds="http://schemas.openxmlformats.org/officeDocument/2006/customXml" ds:itemID="{E909BE87-E223-405F-AF9E-1DA456350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9B84C-7D6D-47A5-BEC2-A883A622BA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Nivala_word_kirjelomake</Template>
  <TotalTime>16</TotalTime>
  <Pages>1</Pages>
  <Words>86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Peltomaa</dc:creator>
  <cp:keywords/>
  <cp:lastModifiedBy>Juha Peltomaa</cp:lastModifiedBy>
  <cp:revision>3</cp:revision>
  <cp:lastPrinted>2025-06-11T04:45:00Z</cp:lastPrinted>
  <dcterms:created xsi:type="dcterms:W3CDTF">2025-06-11T04:30:00Z</dcterms:created>
  <dcterms:modified xsi:type="dcterms:W3CDTF">2025-06-11T04:46:00Z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-752357561</vt:i4>
  </property>
  <property fmtid="{D5CDD505-2E9C-101B-9397-08002B2CF9AE}" pid="3" name="ContentTypeId">
    <vt:lpwstr>0x010100C16641D6C1DA084C985838CAEA24D3AB</vt:lpwstr>
  </property>
  <property fmtid="{D5CDD505-2E9C-101B-9397-08002B2CF9AE}" pid="4" name="_dlc_DocIdItemGuid">
    <vt:lpwstr>50435d19-b5a1-4e84-b718-c7504837f7f6</vt:lpwstr>
  </property>
</Properties>
</file>